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B761C3">
        <w:rPr>
          <w:rFonts w:ascii="Cooper Black" w:hAnsi="Cooper Black"/>
          <w:i/>
          <w:sz w:val="28"/>
          <w:szCs w:val="28"/>
        </w:rPr>
        <w:t>10/14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B761C3">
        <w:rPr>
          <w:sz w:val="36"/>
          <w:szCs w:val="36"/>
        </w:rPr>
        <w:t>Agenda</w:t>
      </w:r>
    </w:p>
    <w:p w:rsidR="00B761C3" w:rsidRPr="00B761C3" w:rsidRDefault="00B761C3" w:rsidP="00B761C3">
      <w:pPr>
        <w:shd w:val="clear" w:color="auto" w:fill="FFFFFF"/>
        <w:spacing w:after="0" w:line="480" w:lineRule="auto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>JV concessions</w:t>
      </w:r>
      <w:r w:rsidRPr="00B761C3">
        <w:rPr>
          <w:rFonts w:eastAsia="Times New Roman" w:cs="Times New Roman"/>
          <w:color w:val="000000" w:themeColor="text1"/>
          <w:sz w:val="28"/>
          <w:szCs w:val="28"/>
        </w:rPr>
        <w:t xml:space="preserve"> as freshmen playing same time.</w:t>
      </w:r>
      <w:proofErr w:type="gramEnd"/>
    </w:p>
    <w:p w:rsidR="00B761C3" w:rsidRPr="00B761C3" w:rsidRDefault="00B761C3" w:rsidP="00B761C3">
      <w:p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 xml:space="preserve">King </w:t>
      </w:r>
      <w:proofErr w:type="spellStart"/>
      <w:proofErr w:type="gramStart"/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>soopers</w:t>
      </w:r>
      <w:proofErr w:type="spellEnd"/>
      <w:proofErr w:type="gramEnd"/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 xml:space="preserve"> cards updates</w:t>
      </w:r>
    </w:p>
    <w:p w:rsidR="00B761C3" w:rsidRPr="00B761C3" w:rsidRDefault="00B761C3" w:rsidP="00B761C3">
      <w:p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 xml:space="preserve">Lead for </w:t>
      </w:r>
      <w:proofErr w:type="gramStart"/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>Freshmen</w:t>
      </w:r>
      <w:proofErr w:type="gramEnd"/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 xml:space="preserve"> banquet</w:t>
      </w:r>
    </w:p>
    <w:p w:rsidR="00B761C3" w:rsidRPr="00B761C3" w:rsidRDefault="00B761C3" w:rsidP="00B761C3">
      <w:pPr>
        <w:shd w:val="clear" w:color="auto" w:fill="FFFFFF"/>
        <w:spacing w:after="0" w:line="48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761C3">
        <w:rPr>
          <w:rFonts w:eastAsia="Times New Roman" w:cs="Times New Roman"/>
          <w:b/>
          <w:color w:val="000000" w:themeColor="text1"/>
          <w:sz w:val="28"/>
          <w:szCs w:val="28"/>
        </w:rPr>
        <w:t>Lead for Leaving a Legacy</w:t>
      </w:r>
    </w:p>
    <w:p w:rsidR="00C6766F" w:rsidRPr="00221CC0" w:rsidRDefault="00C6766F" w:rsidP="00B761C3">
      <w:pPr>
        <w:shd w:val="clear" w:color="auto" w:fill="FFFFFF"/>
        <w:spacing w:after="0" w:line="480" w:lineRule="auto"/>
        <w:rPr>
          <w:sz w:val="24"/>
          <w:szCs w:val="24"/>
        </w:rPr>
      </w:pPr>
      <w:r w:rsidRPr="00221CC0">
        <w:rPr>
          <w:b/>
          <w:sz w:val="28"/>
          <w:szCs w:val="24"/>
        </w:rPr>
        <w:t>Florida</w:t>
      </w:r>
      <w:r>
        <w:rPr>
          <w:sz w:val="24"/>
          <w:szCs w:val="24"/>
        </w:rPr>
        <w:t xml:space="preserve"> – Welcome to Karen Parker who will be tracking the Florida accounts.</w:t>
      </w:r>
    </w:p>
    <w:p w:rsidR="00C6766F" w:rsidRDefault="00C6766F" w:rsidP="00C6766F">
      <w:pPr>
        <w:shd w:val="clear" w:color="auto" w:fill="FFFFFF"/>
        <w:spacing w:after="0" w:line="240" w:lineRule="auto"/>
      </w:pPr>
    </w:p>
    <w:p w:rsidR="00C6766F" w:rsidRPr="00221CC0" w:rsidRDefault="00C6766F" w:rsidP="00C6766F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9"/>
          <w:szCs w:val="19"/>
        </w:rPr>
      </w:pPr>
      <w:r w:rsidRPr="00221CC0">
        <w:rPr>
          <w:rFonts w:asciiTheme="minorHAnsi" w:hAnsiTheme="minorHAnsi"/>
          <w:b/>
          <w:color w:val="000000"/>
          <w:sz w:val="28"/>
          <w:szCs w:val="28"/>
        </w:rPr>
        <w:t>Questions, Concerns or Discussions: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123"/>
        <w:gridCol w:w="1391"/>
        <w:gridCol w:w="2380"/>
        <w:gridCol w:w="2836"/>
      </w:tblGrid>
      <w:tr w:rsidR="00B761C3" w:rsidRPr="00C6766F" w:rsidTr="001035D7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7" w:history="1">
              <w:r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Varsity @Green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16,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Jeffco</w:t>
            </w:r>
            <w:proofErr w:type="spellEnd"/>
          </w:p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580 Kipling St., Lakewood, CO</w:t>
            </w:r>
            <w:hyperlink r:id="rId8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Tailgate Theme:</w:t>
            </w:r>
          </w:p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Let's go with Finger foods... Chicken, snacks, whatever you can eat with </w:t>
            </w: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you</w:t>
            </w:r>
            <w:proofErr w:type="spellEnd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fingers!!!</w:t>
            </w:r>
          </w:p>
        </w:tc>
      </w:tr>
      <w:tr w:rsidR="00B761C3" w:rsidRPr="00C6766F" w:rsidTr="001035D7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9" w:history="1">
              <w:r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JV </w:t>
              </w:r>
              <w:proofErr w:type="spellStart"/>
              <w:r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vs.Green</w:t>
              </w:r>
              <w:proofErr w:type="spellEnd"/>
              <w:r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B761C3" w:rsidRPr="00C6766F" w:rsidTr="001035D7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0" w:history="1">
              <w:r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Freshman vs. Sand Creek High School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br/>
            </w:r>
            <w:r w:rsidRPr="00C6766F">
              <w:rPr>
                <w:rFonts w:ascii="Verdana" w:eastAsia="Times New Roman" w:hAnsi="Verdana" w:cs="Times New Roman"/>
                <w:color w:val="666666"/>
                <w:sz w:val="15"/>
                <w:szCs w:val="15"/>
              </w:rPr>
              <w:t>Arrive: 9:30am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Sand Creek High School</w:t>
            </w:r>
          </w:p>
          <w:p w:rsidR="00B761C3" w:rsidRPr="00C6766F" w:rsidRDefault="00B761C3" w:rsidP="001035D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7005 N Carefree Cir, Colorado Springs, CO 80922 </w:t>
            </w:r>
            <w:hyperlink r:id="rId11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761C3" w:rsidRPr="00C6766F" w:rsidRDefault="00B761C3" w:rsidP="0010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1C3" w:rsidTr="00B761C3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</w:pPr>
            <w:hyperlink r:id="rId12" w:history="1">
              <w:r w:rsidRPr="00B761C3">
                <w:rPr>
                  <w:rStyle w:val="Hyperlink"/>
                </w:rPr>
                <w:t>Freshman @Kennedy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22,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Kennedy</w:t>
            </w:r>
          </w:p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2855 S Lamar St., Denver, CO</w:t>
            </w:r>
            <w:hyperlink r:id="rId13" w:tgtFrame="_blank" w:tooltip="View map" w:history="1">
              <w:r w:rsidRPr="00B761C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Start w:id="0" w:name="_GoBack"/>
      <w:bookmarkEnd w:id="0"/>
      <w:tr w:rsidR="00B761C3" w:rsidTr="00B761C3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</w:pPr>
            <w:r w:rsidRPr="00B761C3">
              <w:fldChar w:fldCharType="begin"/>
            </w:r>
            <w:r w:rsidRPr="00B761C3">
              <w:instrText xml:space="preserve"> HYPERLINK "https://dakotaridgeendzoneclub.shutterfly.com/128" </w:instrText>
            </w:r>
            <w:r w:rsidRPr="00B761C3">
              <w:fldChar w:fldCharType="separate"/>
            </w:r>
            <w:r w:rsidRPr="00B761C3">
              <w:rPr>
                <w:rStyle w:val="Hyperlink"/>
              </w:rPr>
              <w:t>Varsity @Kennedy</w:t>
            </w:r>
            <w:r w:rsidRPr="00B761C3">
              <w:fldChar w:fldCharType="end"/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24,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All City</w:t>
            </w:r>
          </w:p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2000 E Florida Ave., Denver, CO</w:t>
            </w:r>
            <w:r w:rsidRPr="00B761C3">
              <w:rPr>
                <w:rStyle w:val="apple-converted-space"/>
                <w:rFonts w:ascii="Verdana" w:eastAsia="Times New Roman" w:hAnsi="Verdana" w:cs="Times New Roman"/>
                <w:color w:val="666666"/>
                <w:sz w:val="20"/>
                <w:szCs w:val="20"/>
              </w:rPr>
              <w:t> </w:t>
            </w:r>
            <w:hyperlink r:id="rId14" w:tgtFrame="_blank" w:tooltip="View map" w:history="1">
              <w:r w:rsidRPr="00B761C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1C3">
              <w:rPr>
                <w:rFonts w:ascii="Times New Roman" w:eastAsia="Times New Roman" w:hAnsi="Times New Roman" w:cs="Times New Roman"/>
                <w:sz w:val="20"/>
                <w:szCs w:val="20"/>
              </w:rPr>
              <w:t>Tailgate Theme: </w:t>
            </w:r>
          </w:p>
          <w:p w:rsidR="00B761C3" w:rsidRPr="00B761C3" w:rsidRDefault="00B761C3" w:rsidP="00B7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1C3">
              <w:rPr>
                <w:rFonts w:ascii="Times New Roman" w:eastAsia="Times New Roman" w:hAnsi="Times New Roman" w:cs="Times New Roman"/>
                <w:sz w:val="20"/>
                <w:szCs w:val="20"/>
              </w:rPr>
              <w:t>Join us early for a great warm up and breakfast before the game.</w:t>
            </w:r>
          </w:p>
          <w:p w:rsidR="00B761C3" w:rsidRPr="00B761C3" w:rsidRDefault="00B761C3" w:rsidP="00B7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1C3">
              <w:rPr>
                <w:rFonts w:ascii="Times New Roman" w:eastAsia="Times New Roman" w:hAnsi="Times New Roman" w:cs="Times New Roman"/>
                <w:sz w:val="20"/>
                <w:szCs w:val="20"/>
              </w:rPr>
              <w:t>All donations will benefit the team!</w:t>
            </w:r>
          </w:p>
        </w:tc>
      </w:tr>
      <w:tr w:rsidR="00B761C3" w:rsidTr="00B761C3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</w:pPr>
            <w:hyperlink r:id="rId15" w:history="1">
              <w:r w:rsidRPr="00B761C3">
                <w:rPr>
                  <w:rStyle w:val="Hyperlink"/>
                </w:rPr>
                <w:t xml:space="preserve">JV </w:t>
              </w:r>
              <w:proofErr w:type="spellStart"/>
              <w:r w:rsidRPr="00B761C3">
                <w:rPr>
                  <w:rStyle w:val="Hyperlink"/>
                </w:rPr>
                <w:t>vs.Kennedy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26, 2015 (Mon)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B761C3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shd w:val="clear" w:color="auto" w:fill="FFFFFF"/>
            <w:hideMark/>
          </w:tcPr>
          <w:p w:rsidR="00B761C3" w:rsidRPr="00B761C3" w:rsidRDefault="00B761C3" w:rsidP="00B7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61C3" w:rsidRDefault="00B761C3">
      <w:pPr>
        <w:rPr>
          <w:rFonts w:ascii="Cooper Black" w:hAnsi="Cooper Black"/>
          <w:i/>
          <w:sz w:val="28"/>
          <w:szCs w:val="28"/>
        </w:rPr>
      </w:pPr>
      <w:r>
        <w:rPr>
          <w:rFonts w:ascii="Cooper Black" w:hAnsi="Cooper Black"/>
          <w:i/>
          <w:sz w:val="28"/>
          <w:szCs w:val="28"/>
        </w:rPr>
        <w:br w:type="page"/>
      </w:r>
    </w:p>
    <w:p w:rsidR="00FF5CCA" w:rsidRDefault="00FF5CCA" w:rsidP="00FF5CCA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1640B" wp14:editId="45E7E96A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1752600" cy="847725"/>
            <wp:effectExtent l="0" t="0" r="0" b="9525"/>
            <wp:wrapNone/>
            <wp:docPr id="2" name="Picture 2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>
        <w:rPr>
          <w:rFonts w:ascii="Cooper Black" w:hAnsi="Cooper Black"/>
          <w:i/>
          <w:sz w:val="28"/>
          <w:szCs w:val="28"/>
        </w:rPr>
        <w:t>ta Ridge End Zone Meeting</w:t>
      </w:r>
      <w:r>
        <w:rPr>
          <w:rFonts w:ascii="Cooper Black" w:hAnsi="Cooper Black"/>
          <w:i/>
          <w:sz w:val="28"/>
          <w:szCs w:val="28"/>
        </w:rPr>
        <w:br/>
        <w:t xml:space="preserve">DRHS </w:t>
      </w:r>
      <w:r w:rsidR="00C6766F">
        <w:rPr>
          <w:rFonts w:ascii="Cooper Black" w:hAnsi="Cooper Black"/>
          <w:i/>
          <w:sz w:val="28"/>
          <w:szCs w:val="28"/>
        </w:rPr>
        <w:t>10/07</w:t>
      </w:r>
      <w:r>
        <w:rPr>
          <w:rFonts w:ascii="Cooper Black" w:hAnsi="Cooper Black"/>
          <w:i/>
          <w:sz w:val="28"/>
          <w:szCs w:val="28"/>
        </w:rPr>
        <w:t>/15</w:t>
      </w:r>
    </w:p>
    <w:p w:rsidR="00FF5CCA" w:rsidRPr="00685015" w:rsidRDefault="00B761C3" w:rsidP="00FF5CCA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Minutes</w:t>
      </w:r>
    </w:p>
    <w:p w:rsidR="004C0892" w:rsidRDefault="00B761C3" w:rsidP="004C0892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In Attendance:</w:t>
      </w:r>
    </w:p>
    <w:p w:rsidR="00C6766F" w:rsidRDefault="00C6766F" w:rsidP="00C6766F">
      <w:pPr>
        <w:spacing w:after="0" w:line="240" w:lineRule="auto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C6766F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 xml:space="preserve">Banquet </w:t>
      </w:r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>(</w:t>
      </w:r>
      <w:proofErr w:type="spellStart"/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>Kathi</w:t>
      </w:r>
      <w:proofErr w:type="spellEnd"/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 xml:space="preserve"> is looking at space)</w:t>
      </w:r>
    </w:p>
    <w:p w:rsidR="00C6766F" w:rsidRPr="00C6766F" w:rsidRDefault="00C6766F" w:rsidP="00C676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Pink Game </w:t>
      </w:r>
      <w:r w:rsidRPr="00C6766F">
        <w:rPr>
          <w:rFonts w:eastAsia="Times New Roman" w:cs="Arial"/>
          <w:color w:val="222222"/>
          <w:sz w:val="28"/>
          <w:szCs w:val="28"/>
        </w:rPr>
        <w:t>(deco)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Freshman Banquet </w:t>
      </w:r>
      <w:r w:rsidRPr="00C6766F">
        <w:rPr>
          <w:rFonts w:eastAsia="Times New Roman" w:cs="Arial"/>
          <w:color w:val="222222"/>
          <w:sz w:val="28"/>
          <w:szCs w:val="28"/>
        </w:rPr>
        <w:t xml:space="preserve">(lead </w:t>
      </w:r>
      <w:proofErr w:type="spellStart"/>
      <w:r w:rsidRPr="00C6766F">
        <w:rPr>
          <w:rFonts w:eastAsia="Times New Roman" w:cs="Arial"/>
          <w:color w:val="222222"/>
          <w:sz w:val="28"/>
          <w:szCs w:val="28"/>
        </w:rPr>
        <w:t>etc</w:t>
      </w:r>
      <w:proofErr w:type="spellEnd"/>
      <w:r w:rsidRPr="00C6766F">
        <w:rPr>
          <w:rFonts w:eastAsia="Times New Roman" w:cs="Arial"/>
          <w:color w:val="222222"/>
          <w:sz w:val="28"/>
          <w:szCs w:val="28"/>
        </w:rPr>
        <w:t xml:space="preserve"> needed)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Leaving </w:t>
      </w:r>
      <w:proofErr w:type="gramStart"/>
      <w:r w:rsidRPr="00C6766F">
        <w:rPr>
          <w:rFonts w:eastAsia="Times New Roman" w:cs="Arial"/>
          <w:b/>
          <w:color w:val="222222"/>
          <w:sz w:val="28"/>
          <w:szCs w:val="28"/>
        </w:rPr>
        <w:t>A</w:t>
      </w:r>
      <w:proofErr w:type="gramEnd"/>
      <w:r w:rsidRPr="00C6766F">
        <w:rPr>
          <w:rFonts w:eastAsia="Times New Roman" w:cs="Arial"/>
          <w:b/>
          <w:color w:val="222222"/>
          <w:sz w:val="28"/>
          <w:szCs w:val="28"/>
        </w:rPr>
        <w:t xml:space="preserve"> Legacy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>Senior Luncheon Donation</w:t>
      </w:r>
    </w:p>
    <w:p w:rsidR="00413634" w:rsidRDefault="00413634" w:rsidP="004C0892">
      <w:pPr>
        <w:shd w:val="clear" w:color="auto" w:fill="FFFFFF"/>
        <w:spacing w:after="0" w:line="240" w:lineRule="auto"/>
      </w:pP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039"/>
        <w:gridCol w:w="1361"/>
        <w:gridCol w:w="2267"/>
        <w:gridCol w:w="2636"/>
      </w:tblGrid>
      <w:tr w:rsidR="00C6766F" w:rsidRPr="00C6766F" w:rsidTr="00C6766F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6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Freshman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8,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7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Varsity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9,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Jeffco</w:t>
            </w:r>
            <w:proofErr w:type="spellEnd"/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580 Kipling St., Lakewood, CO</w:t>
            </w:r>
            <w:hyperlink r:id="rId18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Pink Breast Cancer Game -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Th</w:t>
            </w:r>
            <w:r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is is D-Ridges Think Pink Game</w:t>
            </w: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9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JV @ponderosa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10,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9:00am - 11:00am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Ponderosa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7007 Bayou Gulch Rd., Parker, CO </w:t>
            </w:r>
            <w:hyperlink r:id="rId20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66F" w:rsidRPr="00C6766F" w:rsidTr="00C6766F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21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Varsity @Green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16,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Jeffco</w:t>
            </w:r>
            <w:proofErr w:type="spellEnd"/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580 Kipling St., Lakewood, CO</w:t>
            </w:r>
            <w:hyperlink r:id="rId22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Tailgate Theme: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Let's go with Finger foods... Chicken, snacks, whatever you can eat with </w:t>
            </w: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you</w:t>
            </w:r>
            <w:proofErr w:type="spellEnd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fingers!!!</w:t>
            </w: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23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JV </w:t>
              </w:r>
              <w:proofErr w:type="spellStart"/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vs.Green</w:t>
              </w:r>
              <w:proofErr w:type="spellEnd"/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B761C3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24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Freshman vs. Sand Creek High School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br/>
            </w:r>
            <w:r w:rsidRPr="00C6766F">
              <w:rPr>
                <w:rFonts w:ascii="Verdana" w:eastAsia="Times New Roman" w:hAnsi="Verdana" w:cs="Times New Roman"/>
                <w:color w:val="666666"/>
                <w:sz w:val="15"/>
                <w:szCs w:val="15"/>
              </w:rPr>
              <w:t>Arrive: 9:30am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Sand Creek High School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7005 N Carefree Cir, Colorado Springs, CO 80922 </w:t>
            </w:r>
            <w:hyperlink r:id="rId25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766F" w:rsidRPr="00685015" w:rsidRDefault="00C6766F" w:rsidP="004C0892">
      <w:pPr>
        <w:shd w:val="clear" w:color="auto" w:fill="FFFFFF"/>
        <w:spacing w:after="0" w:line="240" w:lineRule="auto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October 14,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sectPr w:rsidR="00C6766F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21CC0"/>
    <w:rsid w:val="002C1B8C"/>
    <w:rsid w:val="002D1CDB"/>
    <w:rsid w:val="0032322A"/>
    <w:rsid w:val="003C4CF6"/>
    <w:rsid w:val="003D28EC"/>
    <w:rsid w:val="003D68A7"/>
    <w:rsid w:val="003E2A35"/>
    <w:rsid w:val="003F737D"/>
    <w:rsid w:val="00413634"/>
    <w:rsid w:val="00446718"/>
    <w:rsid w:val="004C0892"/>
    <w:rsid w:val="004E7F1F"/>
    <w:rsid w:val="00685015"/>
    <w:rsid w:val="006B3D3C"/>
    <w:rsid w:val="006B6E56"/>
    <w:rsid w:val="00731C01"/>
    <w:rsid w:val="00761B24"/>
    <w:rsid w:val="008304EF"/>
    <w:rsid w:val="008901C3"/>
    <w:rsid w:val="009658CC"/>
    <w:rsid w:val="00A1791D"/>
    <w:rsid w:val="00B16124"/>
    <w:rsid w:val="00B761C3"/>
    <w:rsid w:val="00C03894"/>
    <w:rsid w:val="00C06843"/>
    <w:rsid w:val="00C6766F"/>
    <w:rsid w:val="00CA6016"/>
    <w:rsid w:val="00CD76E8"/>
    <w:rsid w:val="00D046AB"/>
    <w:rsid w:val="00D51B1C"/>
    <w:rsid w:val="00E402C0"/>
    <w:rsid w:val="00EA1C95"/>
    <w:rsid w:val="00EB66F1"/>
    <w:rsid w:val="00EF7654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580%20Kipling%20St.%2C%20Lakewood%2C%20CO%20(Jeffco)" TargetMode="External"/><Relationship Id="rId13" Type="http://schemas.openxmlformats.org/officeDocument/2006/relationships/hyperlink" Target="https://maps.google.com/?q=2855%20S%20Lamar%20St.%2C%20Denver%2C%20CO%20(Kennedy)" TargetMode="External"/><Relationship Id="rId18" Type="http://schemas.openxmlformats.org/officeDocument/2006/relationships/hyperlink" Target="https://maps.google.com/?q=580%20Kipling%20St.%2C%20Lakewood%2C%20CO%20(Jeffco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akotaridgeendzoneclub.shutterfly.com/128" TargetMode="External"/><Relationship Id="rId7" Type="http://schemas.openxmlformats.org/officeDocument/2006/relationships/hyperlink" Target="https://dakotaridgeendzoneclub.shutterfly.com/128" TargetMode="External"/><Relationship Id="rId12" Type="http://schemas.openxmlformats.org/officeDocument/2006/relationships/hyperlink" Target="https://dakotaridgeendzoneclub.shutterfly.com/128" TargetMode="External"/><Relationship Id="rId17" Type="http://schemas.openxmlformats.org/officeDocument/2006/relationships/hyperlink" Target="https://dakotaridgeendzoneclub.shutterfly.com/128" TargetMode="External"/><Relationship Id="rId25" Type="http://schemas.openxmlformats.org/officeDocument/2006/relationships/hyperlink" Target="https://maps.google.com/?q=7005%20N%20Carefree%20Cir%2C%20Colorado%20Springs%2C%20CO%2080922%20(Sand%20Creek%20High%20School)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kotaridgeendzoneclub.shutterfly.com/128" TargetMode="External"/><Relationship Id="rId20" Type="http://schemas.openxmlformats.org/officeDocument/2006/relationships/hyperlink" Target="https://maps.google.com/?q=7007%20Bayou%20Gulch%20Rd.%2C%20Parker%2C%20CO%20(Ponderosa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maps.google.com/?q=7005%20N%20Carefree%20Cir%2C%20Colorado%20Springs%2C%20CO%2080922%20(Sand%20Creek%20High%20School)" TargetMode="External"/><Relationship Id="rId24" Type="http://schemas.openxmlformats.org/officeDocument/2006/relationships/hyperlink" Target="https://dakotaridgeendzoneclub.shutterfly.com/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kotaridgeendzoneclub.shutterfly.com/128" TargetMode="External"/><Relationship Id="rId23" Type="http://schemas.openxmlformats.org/officeDocument/2006/relationships/hyperlink" Target="https://dakotaridgeendzoneclub.shutterfly.com/128" TargetMode="External"/><Relationship Id="rId10" Type="http://schemas.openxmlformats.org/officeDocument/2006/relationships/hyperlink" Target="https://dakotaridgeendzoneclub.shutterfly.com/128" TargetMode="External"/><Relationship Id="rId19" Type="http://schemas.openxmlformats.org/officeDocument/2006/relationships/hyperlink" Target="https://dakotaridgeendzoneclub.shutterfly.com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kotaridgeendzoneclub.shutterfly.com/128" TargetMode="External"/><Relationship Id="rId14" Type="http://schemas.openxmlformats.org/officeDocument/2006/relationships/hyperlink" Target="https://maps.google.com/?q=2000%20E%20Florida%20Ave.%2C%20Denver%2C%20CO%20(All%20City)" TargetMode="External"/><Relationship Id="rId22" Type="http://schemas.openxmlformats.org/officeDocument/2006/relationships/hyperlink" Target="https://maps.google.com/?q=580%20Kipling%20St.%2C%20Lakewood%2C%20CO%20(Jeffco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D3A1354D.dotm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2</cp:revision>
  <cp:lastPrinted>2015-10-14T21:57:00Z</cp:lastPrinted>
  <dcterms:created xsi:type="dcterms:W3CDTF">2015-10-14T21:59:00Z</dcterms:created>
  <dcterms:modified xsi:type="dcterms:W3CDTF">2015-10-14T21:59:00Z</dcterms:modified>
</cp:coreProperties>
</file>